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8EC1" w14:textId="77777777" w:rsidR="000238CD" w:rsidRDefault="000238CD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14:paraId="4E763CDB" w14:textId="77777777" w:rsidR="000238CD" w:rsidRDefault="000238CD">
      <w:pPr>
        <w:jc w:val="right"/>
      </w:pPr>
      <w:r>
        <w:rPr>
          <w:rFonts w:hint="eastAsia"/>
        </w:rPr>
        <w:t xml:space="preserve">年　　月　　日　　</w:t>
      </w:r>
    </w:p>
    <w:p w14:paraId="290986FC" w14:textId="77777777" w:rsidR="000238CD" w:rsidRDefault="000238CD"/>
    <w:p w14:paraId="6D8C3AD3" w14:textId="77777777" w:rsidR="000238CD" w:rsidRDefault="000238CD"/>
    <w:p w14:paraId="37B9A338" w14:textId="77777777" w:rsidR="000238CD" w:rsidRDefault="000238CD">
      <w:r>
        <w:rPr>
          <w:rFonts w:hint="eastAsia"/>
        </w:rPr>
        <w:t xml:space="preserve">　四街道市長　　　　様</w:t>
      </w:r>
    </w:p>
    <w:p w14:paraId="67B76AD7" w14:textId="77777777" w:rsidR="000238CD" w:rsidRDefault="000238CD"/>
    <w:p w14:paraId="028AAF99" w14:textId="77777777" w:rsidR="000238CD" w:rsidRDefault="000238CD">
      <w:pPr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14:paraId="1D7F2CDE" w14:textId="77777777" w:rsidR="000238CD" w:rsidRDefault="000238C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  <w:r w:rsidR="00C476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2E9018A" w14:textId="77777777" w:rsidR="000238CD" w:rsidRDefault="000238CD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2FECE127" w14:textId="77777777" w:rsidR="000238CD" w:rsidRDefault="000238CD"/>
    <w:p w14:paraId="2D865CBA" w14:textId="77777777" w:rsidR="000238CD" w:rsidRDefault="000238CD">
      <w:pPr>
        <w:jc w:val="center"/>
      </w:pPr>
      <w:r>
        <w:rPr>
          <w:rFonts w:hint="eastAsia"/>
        </w:rPr>
        <w:t>四街道市短期人間ドック助成金償還払申請書兼請求書</w:t>
      </w:r>
    </w:p>
    <w:p w14:paraId="16A010F5" w14:textId="77777777" w:rsidR="000238CD" w:rsidRDefault="000238CD"/>
    <w:p w14:paraId="15B74220" w14:textId="77777777" w:rsidR="000238CD" w:rsidRDefault="000238CD">
      <w:r>
        <w:rPr>
          <w:rFonts w:hint="eastAsia"/>
        </w:rPr>
        <w:t xml:space="preserve">　下記のとおり短期人間ドック助成金について、四街道市国民健康保険短期人間ドック助成事業実施要綱第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項の規定により申請し、請求します。</w:t>
      </w:r>
    </w:p>
    <w:p w14:paraId="3270852A" w14:textId="77777777" w:rsidR="000238CD" w:rsidRDefault="000238CD"/>
    <w:p w14:paraId="21B1774C" w14:textId="77777777" w:rsidR="000238CD" w:rsidRDefault="000238C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2520"/>
        <w:gridCol w:w="1497"/>
        <w:gridCol w:w="2175"/>
      </w:tblGrid>
      <w:tr w:rsidR="000238CD" w14:paraId="5A481555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13" w:type="dxa"/>
            <w:vAlign w:val="center"/>
          </w:tcPr>
          <w:p w14:paraId="303A6CB0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192" w:type="dxa"/>
            <w:gridSpan w:val="3"/>
          </w:tcPr>
          <w:p w14:paraId="4C6859C1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1E64E32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13" w:type="dxa"/>
            <w:vAlign w:val="center"/>
          </w:tcPr>
          <w:p w14:paraId="1A673E04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受検年月日</w:t>
            </w:r>
          </w:p>
        </w:tc>
        <w:tc>
          <w:tcPr>
            <w:tcW w:w="6192" w:type="dxa"/>
            <w:gridSpan w:val="3"/>
            <w:vAlign w:val="center"/>
          </w:tcPr>
          <w:p w14:paraId="05C2D4A8" w14:textId="77777777" w:rsidR="000238CD" w:rsidRDefault="000238CD">
            <w:pPr>
              <w:jc w:val="right"/>
            </w:pPr>
            <w:r>
              <w:rPr>
                <w:rFonts w:hint="eastAsia"/>
              </w:rPr>
              <w:t xml:space="preserve">年　　月　　日　　～　　　　年　　月　　日　　　　</w:t>
            </w:r>
          </w:p>
        </w:tc>
      </w:tr>
      <w:tr w:rsidR="000238CD" w14:paraId="74739E7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13" w:type="dxa"/>
            <w:vAlign w:val="center"/>
          </w:tcPr>
          <w:p w14:paraId="1F6B633B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受検費用</w:t>
            </w:r>
          </w:p>
        </w:tc>
        <w:tc>
          <w:tcPr>
            <w:tcW w:w="6192" w:type="dxa"/>
            <w:gridSpan w:val="3"/>
            <w:vAlign w:val="center"/>
          </w:tcPr>
          <w:p w14:paraId="75CA7EE9" w14:textId="77777777" w:rsidR="000238CD" w:rsidRDefault="000238CD">
            <w:pPr>
              <w:jc w:val="right"/>
            </w:pPr>
            <w:r>
              <w:rPr>
                <w:rFonts w:hint="eastAsia"/>
              </w:rPr>
              <w:t xml:space="preserve">円　</w:t>
            </w:r>
            <w:r>
              <w:t>(A)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238CD" w14:paraId="358400C3" w14:textId="77777777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2313" w:type="dxa"/>
            <w:vAlign w:val="center"/>
          </w:tcPr>
          <w:p w14:paraId="12940657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192" w:type="dxa"/>
            <w:gridSpan w:val="3"/>
            <w:vAlign w:val="bottom"/>
          </w:tcPr>
          <w:p w14:paraId="53C404DB" w14:textId="77777777" w:rsidR="000238CD" w:rsidRDefault="000238C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金　　　　　　　　　　　円</w:t>
            </w:r>
          </w:p>
          <w:p w14:paraId="21FB29D1" w14:textId="77777777" w:rsidR="000238CD" w:rsidRDefault="000238CD"/>
          <w:p w14:paraId="3B7FEBC0" w14:textId="77777777" w:rsidR="000238CD" w:rsidRDefault="000238CD">
            <w:pPr>
              <w:spacing w:after="120"/>
            </w:pPr>
            <w:r>
              <w:t>(A</w:t>
            </w:r>
            <w:r>
              <w:rPr>
                <w:rFonts w:hint="eastAsia"/>
              </w:rPr>
              <w:t>×</w:t>
            </w:r>
            <w:r>
              <w:t>7</w:t>
            </w:r>
            <w:r>
              <w:rPr>
                <w:rFonts w:hint="eastAsia"/>
              </w:rPr>
              <w:t>／</w:t>
            </w:r>
            <w:r>
              <w:t>10(100</w:t>
            </w:r>
            <w:r>
              <w:rPr>
                <w:rFonts w:hint="eastAsia"/>
              </w:rPr>
              <w:t>円未満切捨て</w:t>
            </w:r>
            <w:r>
              <w:t>)</w:t>
            </w:r>
            <w:r>
              <w:rPr>
                <w:rFonts w:hint="eastAsia"/>
              </w:rPr>
              <w:t>※上限</w:t>
            </w:r>
            <w:r>
              <w:t>25,000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0238CD" w14:paraId="4AC1426E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13" w:type="dxa"/>
            <w:vAlign w:val="center"/>
          </w:tcPr>
          <w:p w14:paraId="241E14C7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被保険者の記号番号</w:t>
            </w:r>
          </w:p>
        </w:tc>
        <w:tc>
          <w:tcPr>
            <w:tcW w:w="6192" w:type="dxa"/>
            <w:gridSpan w:val="3"/>
          </w:tcPr>
          <w:p w14:paraId="310FEB43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712B9B49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13" w:type="dxa"/>
            <w:vAlign w:val="center"/>
          </w:tcPr>
          <w:p w14:paraId="731E4EAC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20" w:type="dxa"/>
          </w:tcPr>
          <w:p w14:paraId="6CBD1F15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14:paraId="2E5E598C" w14:textId="77777777" w:rsidR="000238CD" w:rsidRDefault="000238CD">
            <w:pPr>
              <w:jc w:val="center"/>
            </w:pPr>
            <w:r>
              <w:rPr>
                <w:rFonts w:hint="eastAsia"/>
              </w:rPr>
              <w:t>本・支店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2175" w:type="dxa"/>
          </w:tcPr>
          <w:p w14:paraId="749E1F81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0CAD74AA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13" w:type="dxa"/>
            <w:vAlign w:val="center"/>
          </w:tcPr>
          <w:p w14:paraId="30F13070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520" w:type="dxa"/>
            <w:vAlign w:val="center"/>
          </w:tcPr>
          <w:p w14:paraId="2FDC0856" w14:textId="77777777" w:rsidR="000238CD" w:rsidRDefault="000238C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97" w:type="dxa"/>
            <w:vAlign w:val="center"/>
          </w:tcPr>
          <w:p w14:paraId="2738A84E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75" w:type="dxa"/>
          </w:tcPr>
          <w:p w14:paraId="439D82BD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787B7292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13" w:type="dxa"/>
            <w:tcBorders>
              <w:bottom w:val="nil"/>
            </w:tcBorders>
            <w:vAlign w:val="center"/>
          </w:tcPr>
          <w:p w14:paraId="756155BA" w14:textId="77777777" w:rsidR="000238CD" w:rsidRDefault="000238CD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  <w:tc>
          <w:tcPr>
            <w:tcW w:w="6192" w:type="dxa"/>
            <w:gridSpan w:val="3"/>
            <w:tcBorders>
              <w:bottom w:val="dashed" w:sz="4" w:space="0" w:color="auto"/>
            </w:tcBorders>
          </w:tcPr>
          <w:p w14:paraId="3222B4B6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717A4815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13" w:type="dxa"/>
            <w:tcBorders>
              <w:top w:val="nil"/>
            </w:tcBorders>
            <w:vAlign w:val="center"/>
          </w:tcPr>
          <w:p w14:paraId="32E73DAE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92" w:type="dxa"/>
            <w:gridSpan w:val="3"/>
            <w:tcBorders>
              <w:top w:val="dashed" w:sz="4" w:space="0" w:color="auto"/>
            </w:tcBorders>
          </w:tcPr>
          <w:p w14:paraId="6C3612C0" w14:textId="77777777" w:rsidR="000238CD" w:rsidRDefault="000238CD">
            <w:r>
              <w:rPr>
                <w:rFonts w:hint="eastAsia"/>
              </w:rPr>
              <w:t xml:space="preserve">　</w:t>
            </w:r>
          </w:p>
        </w:tc>
      </w:tr>
      <w:tr w:rsidR="000238CD" w14:paraId="28FF3E01" w14:textId="77777777" w:rsidTr="00146F3D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313" w:type="dxa"/>
            <w:vAlign w:val="center"/>
          </w:tcPr>
          <w:p w14:paraId="7B2C430A" w14:textId="77777777" w:rsidR="000238CD" w:rsidRDefault="000238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2" w:type="dxa"/>
            <w:gridSpan w:val="3"/>
            <w:vAlign w:val="center"/>
          </w:tcPr>
          <w:p w14:paraId="6C14C8BF" w14:textId="77777777" w:rsidR="009D5068" w:rsidRDefault="009D5068" w:rsidP="003A3C14">
            <w:pPr>
              <w:spacing w:line="380" w:lineRule="exact"/>
            </w:pPr>
            <w:r>
              <w:t>(1)</w:t>
            </w:r>
            <w:r>
              <w:rPr>
                <w:rFonts w:hint="eastAsia"/>
              </w:rPr>
              <w:t xml:space="preserve">　短期人間ドック検査報告書</w:t>
            </w:r>
          </w:p>
          <w:p w14:paraId="746639CD" w14:textId="77777777" w:rsidR="009D5068" w:rsidRDefault="009D5068" w:rsidP="003A3C14">
            <w:pPr>
              <w:spacing w:line="380" w:lineRule="exact"/>
            </w:pPr>
            <w:r>
              <w:t>(2)</w:t>
            </w:r>
            <w:r>
              <w:rPr>
                <w:rFonts w:hint="eastAsia"/>
              </w:rPr>
              <w:t xml:space="preserve">　四街道市短期人間ドック受検承認書</w:t>
            </w:r>
            <w:r w:rsidR="00084294">
              <w:t>(</w:t>
            </w:r>
            <w:r>
              <w:rPr>
                <w:rFonts w:hint="eastAsia"/>
              </w:rPr>
              <w:t>様式第</w:t>
            </w:r>
            <w:r w:rsidR="00084294">
              <w:t>2</w:t>
            </w:r>
            <w:r>
              <w:rPr>
                <w:rFonts w:hint="eastAsia"/>
              </w:rPr>
              <w:t>号</w:t>
            </w:r>
            <w:r w:rsidR="00084294">
              <w:t>)</w:t>
            </w:r>
          </w:p>
          <w:p w14:paraId="10C45567" w14:textId="77777777" w:rsidR="009D5068" w:rsidRDefault="009D5068" w:rsidP="003A3C14">
            <w:pPr>
              <w:spacing w:line="380" w:lineRule="exact"/>
            </w:pPr>
            <w:r>
              <w:t>(3)</w:t>
            </w:r>
            <w:r>
              <w:rPr>
                <w:rFonts w:hint="eastAsia"/>
              </w:rPr>
              <w:t xml:space="preserve">　四街道市短期人間ドック助成事業問診票</w:t>
            </w:r>
          </w:p>
          <w:p w14:paraId="570D017F" w14:textId="77777777" w:rsidR="000238CD" w:rsidRDefault="009D5068" w:rsidP="003A3C14">
            <w:pPr>
              <w:spacing w:line="380" w:lineRule="exact"/>
            </w:pPr>
            <w:r>
              <w:t>(4)</w:t>
            </w:r>
            <w:r>
              <w:rPr>
                <w:rFonts w:hint="eastAsia"/>
              </w:rPr>
              <w:t xml:space="preserve">　短期人間ドックの領収書</w:t>
            </w:r>
          </w:p>
        </w:tc>
      </w:tr>
    </w:tbl>
    <w:p w14:paraId="62FA702C" w14:textId="77777777" w:rsidR="003806C1" w:rsidRDefault="003806C1" w:rsidP="00CD3551"/>
    <w:p w14:paraId="3CAE3096" w14:textId="77777777" w:rsidR="000238CD" w:rsidRPr="003806C1" w:rsidRDefault="000238CD"/>
    <w:sectPr w:rsidR="000238CD" w:rsidRPr="003806C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ED8C" w14:textId="77777777" w:rsidR="006B73BA" w:rsidRDefault="006B73BA" w:rsidP="00546031">
      <w:r>
        <w:separator/>
      </w:r>
    </w:p>
  </w:endnote>
  <w:endnote w:type="continuationSeparator" w:id="0">
    <w:p w14:paraId="09109FC1" w14:textId="77777777" w:rsidR="006B73BA" w:rsidRDefault="006B73BA" w:rsidP="005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D4B9" w14:textId="77777777" w:rsidR="000238CD" w:rsidRDefault="000238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5998C5" w14:textId="77777777" w:rsidR="000238CD" w:rsidRDefault="00023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5F01" w14:textId="77777777" w:rsidR="006B73BA" w:rsidRDefault="006B73BA" w:rsidP="00546031">
      <w:r>
        <w:separator/>
      </w:r>
    </w:p>
  </w:footnote>
  <w:footnote w:type="continuationSeparator" w:id="0">
    <w:p w14:paraId="3FBF981E" w14:textId="77777777" w:rsidR="006B73BA" w:rsidRDefault="006B73BA" w:rsidP="0054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88744670">
    <w:abstractNumId w:val="9"/>
  </w:num>
  <w:num w:numId="2" w16cid:durableId="1059282868">
    <w:abstractNumId w:val="7"/>
  </w:num>
  <w:num w:numId="3" w16cid:durableId="1393385490">
    <w:abstractNumId w:val="6"/>
  </w:num>
  <w:num w:numId="4" w16cid:durableId="1473595634">
    <w:abstractNumId w:val="5"/>
  </w:num>
  <w:num w:numId="5" w16cid:durableId="629482340">
    <w:abstractNumId w:val="4"/>
  </w:num>
  <w:num w:numId="6" w16cid:durableId="1737623244">
    <w:abstractNumId w:val="8"/>
  </w:num>
  <w:num w:numId="7" w16cid:durableId="1926762335">
    <w:abstractNumId w:val="3"/>
  </w:num>
  <w:num w:numId="8" w16cid:durableId="1930037441">
    <w:abstractNumId w:val="2"/>
  </w:num>
  <w:num w:numId="9" w16cid:durableId="259139702">
    <w:abstractNumId w:val="1"/>
  </w:num>
  <w:num w:numId="10" w16cid:durableId="394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38CD"/>
    <w:rsid w:val="000238CD"/>
    <w:rsid w:val="000662FC"/>
    <w:rsid w:val="00084294"/>
    <w:rsid w:val="00146F3D"/>
    <w:rsid w:val="001F15BF"/>
    <w:rsid w:val="002E06F0"/>
    <w:rsid w:val="003806C1"/>
    <w:rsid w:val="003A3C14"/>
    <w:rsid w:val="003D3AA5"/>
    <w:rsid w:val="00444B95"/>
    <w:rsid w:val="00513C4F"/>
    <w:rsid w:val="00514FAB"/>
    <w:rsid w:val="00523656"/>
    <w:rsid w:val="00546031"/>
    <w:rsid w:val="0066266E"/>
    <w:rsid w:val="00683336"/>
    <w:rsid w:val="006B73BA"/>
    <w:rsid w:val="007308FB"/>
    <w:rsid w:val="007629F6"/>
    <w:rsid w:val="008125CF"/>
    <w:rsid w:val="00863BF5"/>
    <w:rsid w:val="00872949"/>
    <w:rsid w:val="008729C6"/>
    <w:rsid w:val="009B03B3"/>
    <w:rsid w:val="009D5068"/>
    <w:rsid w:val="00A94741"/>
    <w:rsid w:val="00C476FE"/>
    <w:rsid w:val="00C65592"/>
    <w:rsid w:val="00CD3551"/>
    <w:rsid w:val="00D62C6A"/>
    <w:rsid w:val="00EA4171"/>
    <w:rsid w:val="00F96630"/>
    <w:rsid w:val="00FA0702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1CCFB"/>
  <w14:defaultImageDpi w14:val="0"/>
  <w15:docId w15:val="{763064B1-0BB0-4AC7-9032-2EF36E8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 正貴</dc:creator>
  <cp:keywords/>
  <dc:description/>
  <cp:lastModifiedBy>片倉 正貴</cp:lastModifiedBy>
  <cp:revision>2</cp:revision>
  <dcterms:created xsi:type="dcterms:W3CDTF">2024-11-27T03:12:00Z</dcterms:created>
  <dcterms:modified xsi:type="dcterms:W3CDTF">2024-11-27T03:12:00Z</dcterms:modified>
</cp:coreProperties>
</file>