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7ABAA" w14:textId="1E0048BC" w:rsidR="003D76DC" w:rsidRPr="00554A22" w:rsidRDefault="003D76DC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554A22">
        <w:rPr>
          <w:rFonts w:asciiTheme="majorEastAsia" w:eastAsiaTheme="majorEastAsia" w:hAnsiTheme="majorEastAsia" w:hint="eastAsia"/>
          <w:spacing w:val="2"/>
          <w:sz w:val="24"/>
          <w:szCs w:val="24"/>
        </w:rPr>
        <w:t>別紙様式第３号</w:t>
      </w:r>
    </w:p>
    <w:p w14:paraId="0BF3139D" w14:textId="294A9282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39B83384" w14:textId="77777777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確認通知書・適合通知書交付申請書</w:t>
      </w:r>
    </w:p>
    <w:p w14:paraId="6A9D342E" w14:textId="77777777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BE7B1C3" w14:textId="08DDB6E3" w:rsidR="00150C08" w:rsidRPr="00554A22" w:rsidRDefault="00150C08" w:rsidP="00554A22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340" w:lineRule="exact"/>
        <w:ind w:rightChars="20" w:right="42"/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A2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54A2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554A2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29B52A3" w14:textId="3E7F5DF9" w:rsidR="00150C08" w:rsidRPr="00554A22" w:rsidRDefault="00955E93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00" w:firstLine="484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四街道市</w:t>
      </w:r>
      <w:r w:rsidR="00150C08" w:rsidRPr="00554A22">
        <w:rPr>
          <w:rFonts w:asciiTheme="minorEastAsia" w:eastAsiaTheme="minorEastAsia" w:hAnsiTheme="minorEastAsia" w:hint="eastAsia"/>
          <w:sz w:val="24"/>
          <w:szCs w:val="24"/>
        </w:rPr>
        <w:t>長　殿</w:t>
      </w:r>
    </w:p>
    <w:p w14:paraId="4BBE3E63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>住所</w:t>
      </w:r>
    </w:p>
    <w:p w14:paraId="0333E90F" w14:textId="77777777" w:rsidR="000807CD" w:rsidRDefault="000807CD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 w:hint="eastAsia"/>
          <w:spacing w:val="2"/>
          <w:sz w:val="24"/>
          <w:szCs w:val="24"/>
        </w:rPr>
      </w:pPr>
    </w:p>
    <w:p w14:paraId="5C6C2984" w14:textId="716E2E35" w:rsidR="00150C08" w:rsidRPr="00554A22" w:rsidRDefault="00955E93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100" w:firstLine="512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申請者　</w:t>
      </w:r>
    </w:p>
    <w:p w14:paraId="3C8186B8" w14:textId="7FA2DEA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 w:firstLineChars="2800" w:firstLine="6832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01A0B8C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239D75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 xml:space="preserve">　下記により提出した伐採及び伐採後の造林の届出書について、〔確認通知書・適合通知書〕の交付を申請します。</w:t>
      </w:r>
    </w:p>
    <w:p w14:paraId="5008255D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638E300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0D6900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26061EB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１　届出年月日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1E71EC4C" w14:textId="77777777" w:rsidTr="00554A22">
        <w:trPr>
          <w:trHeight w:val="810"/>
        </w:trPr>
        <w:tc>
          <w:tcPr>
            <w:tcW w:w="8893" w:type="dxa"/>
          </w:tcPr>
          <w:p w14:paraId="66993422" w14:textId="77777777" w:rsidR="00150C08" w:rsidRPr="00554A22" w:rsidRDefault="00150C08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554A22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14:paraId="1382E153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F0AEC18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２　届出を行った森林の所在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626A118E" w14:textId="77777777" w:rsidTr="00554A22">
        <w:trPr>
          <w:trHeight w:val="810"/>
        </w:trPr>
        <w:tc>
          <w:tcPr>
            <w:tcW w:w="8893" w:type="dxa"/>
          </w:tcPr>
          <w:p w14:paraId="01101E61" w14:textId="77777777" w:rsidR="00150C08" w:rsidRPr="00554A22" w:rsidRDefault="00150C08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</w:p>
        </w:tc>
      </w:tr>
    </w:tbl>
    <w:p w14:paraId="1A3055C6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B573C0F" w14:textId="77777777" w:rsidR="00150C08" w:rsidRPr="00554A22" w:rsidRDefault="00150C08" w:rsidP="00554A22">
      <w:pPr>
        <w:tabs>
          <w:tab w:val="left" w:pos="9720"/>
        </w:tabs>
        <w:suppressAutoHyphens/>
        <w:kinsoku w:val="0"/>
        <w:autoSpaceDE w:val="0"/>
        <w:autoSpaceDN w:val="0"/>
        <w:spacing w:line="340" w:lineRule="exact"/>
        <w:ind w:rightChars="20" w:right="4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554A22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３　交付申請理由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8893"/>
      </w:tblGrid>
      <w:tr w:rsidR="00150C08" w:rsidRPr="00554A22" w14:paraId="0186E8E0" w14:textId="77777777" w:rsidTr="00554A22">
        <w:trPr>
          <w:trHeight w:val="810"/>
        </w:trPr>
        <w:tc>
          <w:tcPr>
            <w:tcW w:w="8893" w:type="dxa"/>
          </w:tcPr>
          <w:p w14:paraId="6CA7EEF4" w14:textId="582F989A" w:rsidR="00150C08" w:rsidRPr="00554A22" w:rsidRDefault="00554A22" w:rsidP="00554A2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340" w:lineRule="exact"/>
              <w:ind w:rightChars="20" w:right="42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</w:p>
        </w:tc>
      </w:tr>
    </w:tbl>
    <w:p w14:paraId="2CE33DA6" w14:textId="40F2A480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379D8C01" w14:textId="2F1DF519" w:rsidR="00150C08" w:rsidRPr="00554A22" w:rsidRDefault="00150C08" w:rsidP="00554A22">
      <w:pPr>
        <w:suppressAutoHyphens/>
        <w:kinsoku w:val="0"/>
        <w:autoSpaceDE w:val="0"/>
        <w:autoSpaceDN w:val="0"/>
        <w:spacing w:line="340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2B508C49" w14:textId="77777777" w:rsidR="00150C08" w:rsidRPr="003D76DC" w:rsidRDefault="00150C08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</w:p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2" w:hangingChars="100" w:hanging="212"/>
        <w:rPr>
          <w:rFonts w:asciiTheme="majorEastAsia" w:eastAsiaTheme="majorEastAsia" w:hAnsiTheme="majorEastAsia"/>
          <w:szCs w:val="21"/>
        </w:rPr>
      </w:pPr>
    </w:p>
    <w:p w14:paraId="1E6CE5C2" w14:textId="4B5D1B1F" w:rsidR="003D76DC" w:rsidRPr="003D76DC" w:rsidRDefault="003D76DC" w:rsidP="00150C0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RPr="003D76DC" w:rsidSect="00554A22">
      <w:footerReference w:type="default" r:id="rId9"/>
      <w:type w:val="continuous"/>
      <w:pgSz w:w="11906" w:h="16838" w:code="9"/>
      <w:pgMar w:top="1440" w:right="1077" w:bottom="1440" w:left="1077" w:header="851" w:footer="227" w:gutter="0"/>
      <w:cols w:space="425"/>
      <w:docGrid w:type="linesAndChars" w:linePitch="45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59805353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7CD" w:rsidRPr="000807CD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/>
  <w:defaultTabStop w:val="0"/>
  <w:drawingGridHorizontalSpacing w:val="106"/>
  <w:drawingGridVerticalSpacing w:val="225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7CD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0C08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4A22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5E93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67EB-5FEB-4519-A91C-B78FE31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1801A465.dotm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小髙 隆平</cp:lastModifiedBy>
  <cp:revision>5</cp:revision>
  <cp:lastPrinted>2022-03-09T09:56:00Z</cp:lastPrinted>
  <dcterms:created xsi:type="dcterms:W3CDTF">2022-03-30T00:52:00Z</dcterms:created>
  <dcterms:modified xsi:type="dcterms:W3CDTF">2022-04-07T08:30:00Z</dcterms:modified>
</cp:coreProperties>
</file>